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A20E" w14:textId="5787C8C8" w:rsidR="001A7762" w:rsidRDefault="001A7762" w:rsidP="001A7762">
      <w:r>
        <w:t>Syyskokouksen asialista</w:t>
      </w:r>
      <w:r w:rsidR="00863D02">
        <w:t xml:space="preserve"> 2024</w:t>
      </w:r>
      <w:r>
        <w:t>/MALLI</w:t>
      </w:r>
      <w:r>
        <w:tab/>
      </w:r>
      <w:r>
        <w:tab/>
      </w:r>
      <w:r>
        <w:tab/>
      </w:r>
      <w:r>
        <w:tab/>
        <w:t xml:space="preserve">               </w:t>
      </w:r>
    </w:p>
    <w:p w14:paraId="66D9D5D7" w14:textId="77777777" w:rsidR="001A7762" w:rsidRDefault="001A7762" w:rsidP="001A7762">
      <w:r>
        <w:tab/>
      </w:r>
      <w:r>
        <w:tab/>
      </w:r>
      <w:r>
        <w:tab/>
        <w:t xml:space="preserve">             </w:t>
      </w:r>
    </w:p>
    <w:p w14:paraId="4DED8261" w14:textId="77777777" w:rsidR="001A7762" w:rsidRDefault="001A7762" w:rsidP="001A7762">
      <w:r>
        <w:t>________________________________________________________</w:t>
      </w:r>
    </w:p>
    <w:p w14:paraId="2BAFA4F2" w14:textId="77777777" w:rsidR="001A7762" w:rsidRDefault="001A7762" w:rsidP="001A7762">
      <w:r>
        <w:t>aluejärjestön nimi</w:t>
      </w:r>
    </w:p>
    <w:p w14:paraId="0C57AC5D" w14:textId="77777777" w:rsidR="001A7762" w:rsidRDefault="001A7762" w:rsidP="001A7762"/>
    <w:p w14:paraId="1A7C1419" w14:textId="77777777" w:rsidR="001A7762" w:rsidRDefault="001A7762" w:rsidP="001A7762">
      <w:r>
        <w:tab/>
      </w:r>
    </w:p>
    <w:p w14:paraId="251BD249" w14:textId="77777777" w:rsidR="001A7762" w:rsidRDefault="001A7762" w:rsidP="001A7762">
      <w:pPr>
        <w:ind w:left="1300" w:hanging="1300"/>
      </w:pPr>
      <w:r>
        <w:t xml:space="preserve">1. </w:t>
      </w:r>
      <w:r>
        <w:tab/>
        <w:t xml:space="preserve">KOKOUKSEN AVAUS JA KOKOUKSEN LAILLISUUDEN JA PÄÄTÖSVALTAISUUDEN TOTEAMINEN </w:t>
      </w:r>
    </w:p>
    <w:p w14:paraId="375EEDC5" w14:textId="77777777" w:rsidR="001A7762" w:rsidRDefault="001A7762" w:rsidP="001A7762"/>
    <w:p w14:paraId="4FD481B2" w14:textId="77777777" w:rsidR="001A7762" w:rsidRDefault="001A7762" w:rsidP="001A7762">
      <w:r>
        <w:t xml:space="preserve">2. </w:t>
      </w:r>
      <w:r>
        <w:tab/>
        <w:t>KOKOUSVIRKAILIJOIDEN VALINTA</w:t>
      </w:r>
    </w:p>
    <w:p w14:paraId="26806F6B" w14:textId="77777777" w:rsidR="001A7762" w:rsidRDefault="001A7762" w:rsidP="001A7762">
      <w:r>
        <w:t>-</w:t>
      </w:r>
      <w:r>
        <w:tab/>
        <w:t>puheenjohtaja</w:t>
      </w:r>
    </w:p>
    <w:p w14:paraId="283F28F9" w14:textId="77777777" w:rsidR="001A7762" w:rsidRDefault="001A7762" w:rsidP="001A7762">
      <w:r>
        <w:t>-</w:t>
      </w:r>
      <w:r>
        <w:tab/>
        <w:t>sihteeri</w:t>
      </w:r>
    </w:p>
    <w:p w14:paraId="1A13AEC7" w14:textId="77777777" w:rsidR="001A7762" w:rsidRDefault="001A7762" w:rsidP="001A7762">
      <w:r>
        <w:t>-</w:t>
      </w:r>
      <w:r>
        <w:tab/>
        <w:t>pöytäkirjan tarkastajat (2)</w:t>
      </w:r>
    </w:p>
    <w:p w14:paraId="0024C55D" w14:textId="77777777" w:rsidR="001A7762" w:rsidRDefault="001A7762" w:rsidP="001A7762">
      <w:r>
        <w:t>-</w:t>
      </w:r>
      <w:r>
        <w:tab/>
        <w:t>ääntenlaskijat (2-3)</w:t>
      </w:r>
    </w:p>
    <w:p w14:paraId="1DB435B0" w14:textId="77777777" w:rsidR="001A7762" w:rsidRDefault="001A7762" w:rsidP="001A7762"/>
    <w:p w14:paraId="257C5D8F" w14:textId="77777777" w:rsidR="001A7762" w:rsidRDefault="001A7762" w:rsidP="001A7762">
      <w:r>
        <w:t xml:space="preserve">3. </w:t>
      </w:r>
      <w:r>
        <w:tab/>
        <w:t>ASIALISTAN HYVÄKSYMINEN</w:t>
      </w:r>
    </w:p>
    <w:p w14:paraId="2F1DF6CA" w14:textId="77777777" w:rsidR="001A7762" w:rsidRDefault="001A7762" w:rsidP="001A7762"/>
    <w:p w14:paraId="2B9173EF" w14:textId="77777777" w:rsidR="001A7762" w:rsidRDefault="001A7762" w:rsidP="001A7762">
      <w:r>
        <w:t xml:space="preserve">4. </w:t>
      </w:r>
      <w:r>
        <w:tab/>
        <w:t>ILMOITUSASIAT</w:t>
      </w:r>
    </w:p>
    <w:p w14:paraId="0619556B" w14:textId="77777777" w:rsidR="001A7762" w:rsidRDefault="001A7762" w:rsidP="001A7762"/>
    <w:p w14:paraId="14EEA930" w14:textId="70B4A066" w:rsidR="001A7762" w:rsidRDefault="001A7762" w:rsidP="001A7762">
      <w:r>
        <w:t xml:space="preserve">5. </w:t>
      </w:r>
      <w:r>
        <w:tab/>
        <w:t>PÄÄTETÄÄN JÄSENMAKSUJEN SUURUUDESTA VUODELLE 202</w:t>
      </w:r>
      <w:r w:rsidR="00436F03">
        <w:t>5</w:t>
      </w:r>
    </w:p>
    <w:p w14:paraId="22DD5C93" w14:textId="77777777" w:rsidR="001A7762" w:rsidRDefault="001A7762" w:rsidP="001A7762"/>
    <w:p w14:paraId="4015ED15" w14:textId="7C999D79" w:rsidR="00863D02" w:rsidRDefault="001A7762" w:rsidP="00BC5744">
      <w:pPr>
        <w:ind w:left="1304" w:hanging="1304"/>
      </w:pPr>
      <w:r>
        <w:t xml:space="preserve">6. </w:t>
      </w:r>
      <w:r>
        <w:tab/>
      </w:r>
      <w:r w:rsidR="00863D02">
        <w:t>YHDISTYKSEN SÄÄNTÖJEN MUUTTAMISESTA PÄÄTTÄMINEN</w:t>
      </w:r>
    </w:p>
    <w:p w14:paraId="2C3B1B93" w14:textId="701AA83E" w:rsidR="00C26F7A" w:rsidRDefault="00C26F7A" w:rsidP="00BC5744">
      <w:pPr>
        <w:ind w:left="1304" w:hanging="1304"/>
      </w:pPr>
      <w:r>
        <w:t>-</w:t>
      </w:r>
      <w:r>
        <w:tab/>
        <w:t xml:space="preserve">päätetään yhdistyksen sääntöjen muuttamisesta Eläkeläiset ry:n </w:t>
      </w:r>
      <w:r w:rsidR="008F6CFE">
        <w:t xml:space="preserve">uusien </w:t>
      </w:r>
      <w:r>
        <w:t>mallisääntöjen mukaisiksi. Päätetään, että sääntömuutos tulee voimaan heti.</w:t>
      </w:r>
    </w:p>
    <w:p w14:paraId="2409C47E" w14:textId="77777777" w:rsidR="00863D02" w:rsidRDefault="00863D02" w:rsidP="00BC5744">
      <w:pPr>
        <w:ind w:left="1304" w:hanging="1304"/>
      </w:pPr>
    </w:p>
    <w:p w14:paraId="2135277B" w14:textId="5A9E6EC4" w:rsidR="001A7762" w:rsidRDefault="00863D02" w:rsidP="00BC5744">
      <w:pPr>
        <w:ind w:left="1304" w:hanging="1304"/>
      </w:pPr>
      <w:r>
        <w:t>7.</w:t>
      </w:r>
      <w:r>
        <w:tab/>
      </w:r>
      <w:r w:rsidR="001A7762">
        <w:t>HYVÄKSYTÄÄN TOIMINTASUUNNITELMA JA TALOUSARVIO VUODELLE 202</w:t>
      </w:r>
      <w:r w:rsidR="00436F03">
        <w:t>5</w:t>
      </w:r>
    </w:p>
    <w:p w14:paraId="0F385661" w14:textId="77777777" w:rsidR="001A7762" w:rsidRDefault="001A7762" w:rsidP="001A7762"/>
    <w:p w14:paraId="7F567FA8" w14:textId="16A424D2" w:rsidR="001A7762" w:rsidRDefault="00863D02" w:rsidP="001A7762">
      <w:r>
        <w:t>8</w:t>
      </w:r>
      <w:r w:rsidR="001A7762">
        <w:t xml:space="preserve">. </w:t>
      </w:r>
      <w:r w:rsidR="001A7762">
        <w:tab/>
        <w:t>VALITAAN TOIMINNANTARKASTAJA VUODELLE 202</w:t>
      </w:r>
      <w:r w:rsidR="00436F03">
        <w:t>5</w:t>
      </w:r>
    </w:p>
    <w:p w14:paraId="346C479E" w14:textId="7D0826F3" w:rsidR="001A7762" w:rsidRDefault="001A7762" w:rsidP="001A7762">
      <w:r>
        <w:tab/>
        <w:t xml:space="preserve">- </w:t>
      </w:r>
      <w:r w:rsidR="00AF62E4">
        <w:t>y</w:t>
      </w:r>
      <w:r>
        <w:t>ksi varsinai</w:t>
      </w:r>
      <w:r w:rsidR="00AF62E4">
        <w:t>nen</w:t>
      </w:r>
      <w:r>
        <w:t xml:space="preserve"> toiminnantarkastaja</w:t>
      </w:r>
    </w:p>
    <w:p w14:paraId="39044E58" w14:textId="5CE085CE" w:rsidR="001A7762" w:rsidRDefault="001A7762" w:rsidP="001A7762">
      <w:r>
        <w:tab/>
        <w:t xml:space="preserve">- </w:t>
      </w:r>
      <w:r w:rsidR="00AF62E4">
        <w:t>y</w:t>
      </w:r>
      <w:r>
        <w:t>ksi varatoiminnantarkastajaa</w:t>
      </w:r>
    </w:p>
    <w:p w14:paraId="753E468E" w14:textId="77777777" w:rsidR="001A7762" w:rsidRDefault="001A7762" w:rsidP="001A7762">
      <w:r>
        <w:t xml:space="preserve"> </w:t>
      </w:r>
    </w:p>
    <w:p w14:paraId="7125A574" w14:textId="5708EDAB" w:rsidR="001A7762" w:rsidRDefault="00863D02" w:rsidP="001A7762">
      <w:r>
        <w:t>9</w:t>
      </w:r>
      <w:r w:rsidR="001A7762">
        <w:t xml:space="preserve">. </w:t>
      </w:r>
      <w:r w:rsidR="001A7762">
        <w:tab/>
        <w:t xml:space="preserve">VALITAAN </w:t>
      </w:r>
      <w:r w:rsidR="00DC0316">
        <w:t xml:space="preserve">ALUEJÄRJESTÖN </w:t>
      </w:r>
      <w:r w:rsidR="00436F03">
        <w:t>HALLITUS</w:t>
      </w:r>
      <w:r w:rsidR="001A7762">
        <w:t xml:space="preserve"> VUODELLE 202</w:t>
      </w:r>
      <w:r w:rsidR="00436F03">
        <w:t>5</w:t>
      </w:r>
    </w:p>
    <w:p w14:paraId="4C493452" w14:textId="217DE96A" w:rsidR="001A7762" w:rsidRDefault="001A7762" w:rsidP="001A7762">
      <w:r>
        <w:tab/>
        <w:t>- puheenjohtaja</w:t>
      </w:r>
    </w:p>
    <w:p w14:paraId="2F691E42" w14:textId="4AE42399" w:rsidR="001A7762" w:rsidRDefault="001A7762" w:rsidP="001A7762">
      <w:r>
        <w:tab/>
        <w:t>- varapuheenjohtaja</w:t>
      </w:r>
    </w:p>
    <w:p w14:paraId="6EBA961A" w14:textId="1D336679" w:rsidR="001A7762" w:rsidRDefault="001A7762" w:rsidP="001A7762">
      <w:r>
        <w:tab/>
        <w:t xml:space="preserve">- </w:t>
      </w:r>
      <w:r w:rsidR="00B77DCB">
        <w:t>hallitukse</w:t>
      </w:r>
      <w:r>
        <w:t>n muut jäsenet (</w:t>
      </w:r>
      <w:r w:rsidR="00E1348F">
        <w:t>1</w:t>
      </w:r>
      <w:r>
        <w:t>-31)</w:t>
      </w:r>
    </w:p>
    <w:p w14:paraId="071D5245" w14:textId="04A5F355" w:rsidR="001A7762" w:rsidRDefault="001A7762" w:rsidP="001A7762">
      <w:r>
        <w:tab/>
        <w:t>- henkilökohtaiset varajäsenet (</w:t>
      </w:r>
      <w:r w:rsidR="00E1348F">
        <w:t>1</w:t>
      </w:r>
      <w:r>
        <w:t>-31)</w:t>
      </w:r>
    </w:p>
    <w:p w14:paraId="0AE9C70F" w14:textId="77777777" w:rsidR="001A7762" w:rsidRDefault="001A7762" w:rsidP="001A7762"/>
    <w:p w14:paraId="45864172" w14:textId="235461D9" w:rsidR="001A7762" w:rsidRDefault="001A7762" w:rsidP="001A7762">
      <w:r>
        <w:t>10.</w:t>
      </w:r>
      <w:r>
        <w:tab/>
        <w:t>PÄÄTETÄÄN MITEN KOKOUSKUTSUT ANNETAAN</w:t>
      </w:r>
    </w:p>
    <w:p w14:paraId="4A8998B1" w14:textId="5A8245CA" w:rsidR="001A7762" w:rsidRDefault="001A7762" w:rsidP="001A7762">
      <w:r>
        <w:lastRenderedPageBreak/>
        <w:tab/>
        <w:t>- syys- ja kevätkokouskutsujen julkaiseminen (vuonna 202</w:t>
      </w:r>
      <w:r w:rsidR="00436F03">
        <w:t>5</w:t>
      </w:r>
      <w:r>
        <w:t>)</w:t>
      </w:r>
    </w:p>
    <w:p w14:paraId="097EC288" w14:textId="747DD6E3" w:rsidR="001A7762" w:rsidRDefault="001A7762" w:rsidP="001A7762">
      <w:r>
        <w:tab/>
        <w:t>- mui</w:t>
      </w:r>
      <w:r w:rsidR="00DC0316">
        <w:t>d</w:t>
      </w:r>
      <w:r>
        <w:t>en aluejärjestön ilmoitusten julkaiseminen (vuonna 202</w:t>
      </w:r>
      <w:r w:rsidR="00436F03">
        <w:t>5</w:t>
      </w:r>
      <w:r>
        <w:t>)</w:t>
      </w:r>
    </w:p>
    <w:p w14:paraId="5EF99E04" w14:textId="77777777" w:rsidR="001A7762" w:rsidRDefault="001A7762" w:rsidP="001A7762"/>
    <w:p w14:paraId="292FEBA7" w14:textId="571B31F6" w:rsidR="001A7762" w:rsidRDefault="001A7762" w:rsidP="001A7762">
      <w:r>
        <w:t>1</w:t>
      </w:r>
      <w:r w:rsidR="00863D02">
        <w:t>1</w:t>
      </w:r>
      <w:r>
        <w:t xml:space="preserve">. </w:t>
      </w:r>
      <w:r>
        <w:tab/>
        <w:t>MUUT ASIAT</w:t>
      </w:r>
    </w:p>
    <w:p w14:paraId="2E70243C" w14:textId="69BB65EC" w:rsidR="001A7762" w:rsidRDefault="001A7762" w:rsidP="001A7762">
      <w:r>
        <w:tab/>
        <w:t>- Nimetään edustajat alueellisiin yhteistyöelimiin tms.</w:t>
      </w:r>
    </w:p>
    <w:p w14:paraId="1F2ADEFA" w14:textId="50E29C4E" w:rsidR="001A7762" w:rsidRDefault="001A7762" w:rsidP="001A7762">
      <w:r>
        <w:tab/>
        <w:t>- Muut aluetoimikunnan tai jäsenten esittämät asiat</w:t>
      </w:r>
    </w:p>
    <w:p w14:paraId="4AB8D3BE" w14:textId="77777777" w:rsidR="001A7762" w:rsidRDefault="001A7762" w:rsidP="001A7762"/>
    <w:p w14:paraId="2F9FFF55" w14:textId="6692175E" w:rsidR="00B5737D" w:rsidRDefault="001A7762" w:rsidP="001A7762">
      <w:r>
        <w:t>1</w:t>
      </w:r>
      <w:r w:rsidR="00863D02">
        <w:t>2</w:t>
      </w:r>
      <w:r>
        <w:t xml:space="preserve">. </w:t>
      </w:r>
      <w:r>
        <w:tab/>
        <w:t>KOKOUKSEN PÄÄTTÄMINEN</w:t>
      </w:r>
    </w:p>
    <w:sectPr w:rsidR="00B5737D" w:rsidSect="005D680D">
      <w:headerReference w:type="default" r:id="rId11"/>
      <w:footerReference w:type="default" r:id="rId12"/>
      <w:pgSz w:w="11900" w:h="16840"/>
      <w:pgMar w:top="1985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E050" w14:textId="77777777" w:rsidR="00294413" w:rsidRDefault="00294413" w:rsidP="001D702A">
      <w:pPr>
        <w:spacing w:line="240" w:lineRule="auto"/>
      </w:pPr>
      <w:r>
        <w:separator/>
      </w:r>
    </w:p>
  </w:endnote>
  <w:endnote w:type="continuationSeparator" w:id="0">
    <w:p w14:paraId="6C755F52" w14:textId="77777777" w:rsidR="00294413" w:rsidRDefault="00294413" w:rsidP="001D7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Times New Roman (Otsikot, muu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"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980203"/>
      <w:docPartObj>
        <w:docPartGallery w:val="Page Numbers (Bottom of Page)"/>
        <w:docPartUnique/>
      </w:docPartObj>
    </w:sdtPr>
    <w:sdtContent>
      <w:p w14:paraId="2A998A17" w14:textId="1A44F90D" w:rsidR="001A7762" w:rsidRDefault="001A7762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CEE95" w14:textId="6ACBE192" w:rsidR="00A21B80" w:rsidRDefault="00A21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A502" w14:textId="77777777" w:rsidR="00294413" w:rsidRDefault="00294413" w:rsidP="001D702A">
      <w:pPr>
        <w:spacing w:line="240" w:lineRule="auto"/>
      </w:pPr>
      <w:r>
        <w:separator/>
      </w:r>
    </w:p>
  </w:footnote>
  <w:footnote w:type="continuationSeparator" w:id="0">
    <w:p w14:paraId="63D18D2A" w14:textId="77777777" w:rsidR="00294413" w:rsidRDefault="00294413" w:rsidP="001D7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D767" w14:textId="77777777" w:rsidR="001D702A" w:rsidRDefault="00A92F3C" w:rsidP="00A21B80">
    <w:pPr>
      <w:pStyle w:val="Yltunniste"/>
      <w:jc w:val="right"/>
    </w:pPr>
    <w:r>
      <w:rPr>
        <w:noProof/>
      </w:rPr>
      <w:drawing>
        <wp:inline distT="0" distB="0" distL="0" distR="0" wp14:anchorId="71AA4EE7" wp14:editId="2DA1F120">
          <wp:extent cx="2019300" cy="584200"/>
          <wp:effectExtent l="0" t="0" r="0" b="0"/>
          <wp:docPr id="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4D55"/>
    <w:multiLevelType w:val="hybridMultilevel"/>
    <w:tmpl w:val="221A9AC0"/>
    <w:lvl w:ilvl="0" w:tplc="C8E469A4">
      <w:numFmt w:val="bullet"/>
      <w:lvlText w:val="-"/>
      <w:lvlJc w:val="left"/>
      <w:pPr>
        <w:ind w:left="720" w:hanging="360"/>
      </w:pPr>
      <w:rPr>
        <w:rFonts w:ascii="Minion Pro" w:eastAsia="Calibri" w:hAnsi="Minion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3DBE"/>
    <w:multiLevelType w:val="hybridMultilevel"/>
    <w:tmpl w:val="ECCE266E"/>
    <w:lvl w:ilvl="0" w:tplc="94421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E79F6"/>
    <w:multiLevelType w:val="hybridMultilevel"/>
    <w:tmpl w:val="EF924DD4"/>
    <w:lvl w:ilvl="0" w:tplc="22F44296">
      <w:numFmt w:val="bullet"/>
      <w:lvlText w:val="-"/>
      <w:lvlJc w:val="left"/>
      <w:pPr>
        <w:ind w:left="1664" w:hanging="360"/>
      </w:pPr>
      <w:rPr>
        <w:rFonts w:ascii="Minion Pro" w:eastAsia="Calibri" w:hAnsi="Minion Pro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96793705">
    <w:abstractNumId w:val="1"/>
  </w:num>
  <w:num w:numId="2" w16cid:durableId="1788574661">
    <w:abstractNumId w:val="0"/>
  </w:num>
  <w:num w:numId="3" w16cid:durableId="61128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62"/>
    <w:rsid w:val="00036C20"/>
    <w:rsid w:val="0006741C"/>
    <w:rsid w:val="000A33ED"/>
    <w:rsid w:val="0017042F"/>
    <w:rsid w:val="00177B76"/>
    <w:rsid w:val="001A7762"/>
    <w:rsid w:val="001B2D9B"/>
    <w:rsid w:val="001D702A"/>
    <w:rsid w:val="001F35F3"/>
    <w:rsid w:val="00220E34"/>
    <w:rsid w:val="0025276D"/>
    <w:rsid w:val="002921F3"/>
    <w:rsid w:val="00294413"/>
    <w:rsid w:val="002B53DD"/>
    <w:rsid w:val="00302471"/>
    <w:rsid w:val="0036108D"/>
    <w:rsid w:val="003621D3"/>
    <w:rsid w:val="00436F03"/>
    <w:rsid w:val="00467B1B"/>
    <w:rsid w:val="0048735C"/>
    <w:rsid w:val="004F3486"/>
    <w:rsid w:val="004F7129"/>
    <w:rsid w:val="004F77DC"/>
    <w:rsid w:val="005021B2"/>
    <w:rsid w:val="0059119E"/>
    <w:rsid w:val="005D680D"/>
    <w:rsid w:val="00640D4E"/>
    <w:rsid w:val="00747C10"/>
    <w:rsid w:val="00774ED0"/>
    <w:rsid w:val="00784A47"/>
    <w:rsid w:val="00792DCF"/>
    <w:rsid w:val="007F1878"/>
    <w:rsid w:val="00805664"/>
    <w:rsid w:val="00812467"/>
    <w:rsid w:val="0081588B"/>
    <w:rsid w:val="00825A89"/>
    <w:rsid w:val="00863D02"/>
    <w:rsid w:val="008772FC"/>
    <w:rsid w:val="00896010"/>
    <w:rsid w:val="008D5689"/>
    <w:rsid w:val="008F6CFE"/>
    <w:rsid w:val="00913E24"/>
    <w:rsid w:val="00937818"/>
    <w:rsid w:val="00947F8F"/>
    <w:rsid w:val="00952EC0"/>
    <w:rsid w:val="009A2BE1"/>
    <w:rsid w:val="00A21B80"/>
    <w:rsid w:val="00A9186F"/>
    <w:rsid w:val="00A92F3C"/>
    <w:rsid w:val="00A934EE"/>
    <w:rsid w:val="00AF23DC"/>
    <w:rsid w:val="00AF62E4"/>
    <w:rsid w:val="00B26E21"/>
    <w:rsid w:val="00B5737D"/>
    <w:rsid w:val="00B62A93"/>
    <w:rsid w:val="00B77DCB"/>
    <w:rsid w:val="00BC5744"/>
    <w:rsid w:val="00BC648B"/>
    <w:rsid w:val="00C26F7A"/>
    <w:rsid w:val="00C30771"/>
    <w:rsid w:val="00C341B0"/>
    <w:rsid w:val="00C37C00"/>
    <w:rsid w:val="00CC2EAD"/>
    <w:rsid w:val="00CE4A3E"/>
    <w:rsid w:val="00DB5C71"/>
    <w:rsid w:val="00DC0316"/>
    <w:rsid w:val="00DE313E"/>
    <w:rsid w:val="00E1348F"/>
    <w:rsid w:val="00E91752"/>
    <w:rsid w:val="00E93875"/>
    <w:rsid w:val="00EC6B77"/>
    <w:rsid w:val="00FB72C0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BE74"/>
  <w15:chartTrackingRefBased/>
  <w15:docId w15:val="{22713E8B-855D-4CDA-8608-6A14A38A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276D"/>
    <w:pPr>
      <w:spacing w:line="288" w:lineRule="auto"/>
    </w:pPr>
    <w:rPr>
      <w:rFonts w:ascii="Minion Pro" w:hAnsi="Minion Pro"/>
      <w:sz w:val="24"/>
      <w:szCs w:val="24"/>
      <w:lang w:eastAsia="en-US"/>
    </w:rPr>
  </w:style>
  <w:style w:type="paragraph" w:styleId="Otsikko1">
    <w:name w:val="heading 1"/>
    <w:basedOn w:val="Otsikko"/>
    <w:next w:val="Normaali"/>
    <w:link w:val="Otsikko1Char"/>
    <w:uiPriority w:val="9"/>
    <w:rsid w:val="00467B1B"/>
    <w:pPr>
      <w:keepNext/>
      <w:keepLines/>
      <w:spacing w:before="240"/>
      <w:outlineLvl w:val="0"/>
    </w:pPr>
    <w:rPr>
      <w:rFonts w:cs="Times New Roman"/>
      <w:color w:val="000000"/>
      <w:sz w:val="72"/>
      <w:szCs w:val="32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rsid w:val="00467B1B"/>
    <w:pPr>
      <w:keepNext/>
      <w:keepLines/>
      <w:spacing w:before="40"/>
      <w:outlineLvl w:val="1"/>
    </w:pPr>
    <w:rPr>
      <w:color w:val="000000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7F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D702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D702A"/>
  </w:style>
  <w:style w:type="paragraph" w:styleId="Alatunniste">
    <w:name w:val="footer"/>
    <w:basedOn w:val="Normaali"/>
    <w:link w:val="AlatunnisteChar"/>
    <w:uiPriority w:val="99"/>
    <w:unhideWhenUsed/>
    <w:rsid w:val="001D702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D702A"/>
  </w:style>
  <w:style w:type="character" w:customStyle="1" w:styleId="Otsikko1Char">
    <w:name w:val="Otsikko 1 Char"/>
    <w:link w:val="Otsikko1"/>
    <w:uiPriority w:val="9"/>
    <w:rsid w:val="00467B1B"/>
    <w:rPr>
      <w:rFonts w:ascii="Bebas Neue" w:eastAsia="Times New Roman" w:hAnsi="Bebas Neue" w:cs="Times New Roman"/>
      <w:color w:val="000000"/>
      <w:spacing w:val="2"/>
      <w:kern w:val="28"/>
      <w:sz w:val="72"/>
      <w:szCs w:val="32"/>
    </w:rPr>
  </w:style>
  <w:style w:type="paragraph" w:styleId="Otsikko">
    <w:name w:val="Title"/>
    <w:next w:val="Normaali"/>
    <w:link w:val="OtsikkoChar"/>
    <w:autoRedefine/>
    <w:uiPriority w:val="10"/>
    <w:qFormat/>
    <w:rsid w:val="00467B1B"/>
    <w:pPr>
      <w:contextualSpacing/>
    </w:pPr>
    <w:rPr>
      <w:rFonts w:ascii="Bebas Neue" w:eastAsia="Times New Roman" w:hAnsi="Bebas Neue" w:cs="Times New Roman (Otsikot, muut"/>
      <w:spacing w:val="2"/>
      <w:kern w:val="28"/>
      <w:sz w:val="44"/>
      <w:szCs w:val="56"/>
      <w:lang w:eastAsia="en-US"/>
    </w:rPr>
  </w:style>
  <w:style w:type="character" w:customStyle="1" w:styleId="OtsikkoChar">
    <w:name w:val="Otsikko Char"/>
    <w:link w:val="Otsikko"/>
    <w:uiPriority w:val="10"/>
    <w:rsid w:val="00467B1B"/>
    <w:rPr>
      <w:rFonts w:ascii="Bebas Neue" w:eastAsia="Times New Roman" w:hAnsi="Bebas Neue" w:cs="Times New Roman (Otsikot, muut"/>
      <w:spacing w:val="2"/>
      <w:kern w:val="28"/>
      <w:sz w:val="44"/>
      <w:szCs w:val="56"/>
    </w:rPr>
  </w:style>
  <w:style w:type="paragraph" w:customStyle="1" w:styleId="AlaotsikkoElkeliset">
    <w:name w:val="Alaotsikko Eläkeläiset"/>
    <w:next w:val="Normaali"/>
    <w:link w:val="AlaotsikkoElkelisetChar"/>
    <w:rsid w:val="00774ED0"/>
    <w:pPr>
      <w:spacing w:after="120"/>
    </w:pPr>
    <w:rPr>
      <w:rFonts w:ascii="Brandon Grotesque" w:hAnsi="Brandon Grotesque"/>
      <w:b/>
      <w:sz w:val="28"/>
      <w:szCs w:val="24"/>
      <w:lang w:eastAsia="en-US"/>
    </w:rPr>
  </w:style>
  <w:style w:type="character" w:customStyle="1" w:styleId="AlaotsikkoElkelisetChar">
    <w:name w:val="Alaotsikko Eläkeläiset Char"/>
    <w:link w:val="AlaotsikkoElkeliset"/>
    <w:rsid w:val="00774ED0"/>
    <w:rPr>
      <w:rFonts w:ascii="Brandon Grotesque" w:hAnsi="Brandon Grotesque"/>
      <w:b/>
      <w:sz w:val="28"/>
    </w:rPr>
  </w:style>
  <w:style w:type="character" w:styleId="Voimakas">
    <w:name w:val="Strong"/>
    <w:uiPriority w:val="22"/>
    <w:qFormat/>
    <w:rsid w:val="0036108D"/>
    <w:rPr>
      <w:b/>
      <w:bCs/>
    </w:rPr>
  </w:style>
  <w:style w:type="character" w:styleId="Sivunumero">
    <w:name w:val="page number"/>
    <w:basedOn w:val="Kappaleenoletusfontti"/>
    <w:uiPriority w:val="99"/>
    <w:semiHidden/>
    <w:unhideWhenUsed/>
    <w:rsid w:val="0036108D"/>
  </w:style>
  <w:style w:type="character" w:customStyle="1" w:styleId="Otsikko2Char">
    <w:name w:val="Otsikko 2 Char"/>
    <w:link w:val="Otsikko2"/>
    <w:uiPriority w:val="9"/>
    <w:semiHidden/>
    <w:rsid w:val="00467B1B"/>
    <w:rPr>
      <w:rFonts w:ascii="Bebas Neue" w:eastAsia="Times New Roman" w:hAnsi="Bebas Neue" w:cs="Times New Roman (Otsikot, muut"/>
      <w:color w:val="000000"/>
      <w:spacing w:val="2"/>
      <w:kern w:val="28"/>
      <w:sz w:val="44"/>
      <w:szCs w:val="26"/>
    </w:rPr>
  </w:style>
  <w:style w:type="character" w:styleId="Hyperlinkki">
    <w:name w:val="Hyperlink"/>
    <w:basedOn w:val="Kappaleenoletusfontti"/>
    <w:uiPriority w:val="99"/>
    <w:unhideWhenUsed/>
    <w:rsid w:val="00784A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A4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1B2D9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7F8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Korostus">
    <w:name w:val="Emphasis"/>
    <w:uiPriority w:val="20"/>
    <w:qFormat/>
    <w:rsid w:val="00947F8F"/>
    <w:rPr>
      <w:i/>
      <w:i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7042F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7042F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M&#228;ki\Desktop\elakelaiset-word-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E987B-2405-405E-9EBD-6E9B2A335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5A2D7-8757-45B1-8E33-B3F32B429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45036-464A-4A94-85AC-2430B48F0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274CA-7208-48D9-94D2-F07AF9DA3DD7}"/>
</file>

<file path=docProps/app.xml><?xml version="1.0" encoding="utf-8"?>
<Properties xmlns="http://schemas.openxmlformats.org/officeDocument/2006/extended-properties" xmlns:vt="http://schemas.openxmlformats.org/officeDocument/2006/docPropsVTypes">
  <Template>elakelaiset-word-pohja</Template>
  <TotalTime>1</TotalTime>
  <Pages>2</Pages>
  <Words>145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Mäki</dc:creator>
  <cp:keywords/>
  <dc:description/>
  <cp:lastModifiedBy>Aaron Kallinen</cp:lastModifiedBy>
  <cp:revision>4</cp:revision>
  <cp:lastPrinted>2021-09-13T06:32:00Z</cp:lastPrinted>
  <dcterms:created xsi:type="dcterms:W3CDTF">2024-10-07T11:08:00Z</dcterms:created>
  <dcterms:modified xsi:type="dcterms:W3CDTF">2024-10-07T11:10:00Z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  <property fmtid="{D5CDD505-2E9C-101B-9397-08002B2CF9AE}" pid="3" name="AuthorIds_UIVersion_512">
    <vt:lpwstr>22</vt:lpwstr>
  </property>
</Properties>
</file>